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AF1C" w14:textId="77777777" w:rsidR="008D115D" w:rsidRDefault="0013296D" w:rsidP="0005108C">
      <w:pPr>
        <w:jc w:val="center"/>
        <w:rPr>
          <w:noProof/>
          <w:lang w:val="en-ZA" w:eastAsia="en-ZA"/>
        </w:rPr>
      </w:pPr>
      <w:r>
        <w:rPr>
          <w:noProof/>
          <w:lang w:val="en-ZA" w:eastAsia="en-ZA"/>
        </w:rPr>
        <w:t xml:space="preserve"> </w:t>
      </w:r>
    </w:p>
    <w:p w14:paraId="6CF3895B" w14:textId="77777777" w:rsidR="008D115D" w:rsidRPr="00D42191" w:rsidRDefault="00934DB5" w:rsidP="00934DB5">
      <w:pPr>
        <w:jc w:val="center"/>
        <w:rPr>
          <w:noProof/>
          <w:sz w:val="16"/>
          <w:szCs w:val="16"/>
          <w:lang w:val="en-ZA" w:eastAsia="en-ZA"/>
        </w:rPr>
      </w:pPr>
      <w:r w:rsidRPr="00D42191">
        <w:rPr>
          <w:noProof/>
          <w:sz w:val="16"/>
          <w:szCs w:val="16"/>
        </w:rPr>
        <w:drawing>
          <wp:inline distT="0" distB="0" distL="0" distR="0" wp14:anchorId="60023D42" wp14:editId="50F4FABF">
            <wp:extent cx="1435100" cy="101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94D23" w14:textId="526EB06C" w:rsidR="0005108C" w:rsidRPr="00D42191" w:rsidRDefault="0005108C" w:rsidP="00D42191">
      <w:pPr>
        <w:jc w:val="center"/>
        <w:rPr>
          <w:sz w:val="16"/>
          <w:szCs w:val="16"/>
        </w:rPr>
      </w:pPr>
      <w:r w:rsidRPr="00D42191">
        <w:rPr>
          <w:rFonts w:ascii="Arial" w:hAnsi="Arial" w:cs="Arial"/>
          <w:b/>
          <w:sz w:val="16"/>
          <w:szCs w:val="16"/>
        </w:rPr>
        <w:t>INVITATION TO BID</w:t>
      </w:r>
    </w:p>
    <w:p w14:paraId="724112E6" w14:textId="77777777" w:rsidR="0005108C" w:rsidRPr="00D42191" w:rsidRDefault="0005108C" w:rsidP="0005108C">
      <w:pPr>
        <w:ind w:left="-851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19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1246"/>
        <w:gridCol w:w="4365"/>
        <w:gridCol w:w="2404"/>
        <w:gridCol w:w="2404"/>
      </w:tblGrid>
      <w:tr w:rsidR="00D87520" w:rsidRPr="00D42191" w14:paraId="003231C9" w14:textId="42F77CC3" w:rsidTr="00D87520">
        <w:trPr>
          <w:trHeight w:val="251"/>
        </w:trPr>
        <w:tc>
          <w:tcPr>
            <w:tcW w:w="1246" w:type="dxa"/>
            <w:shd w:val="clear" w:color="auto" w:fill="F2F2F2" w:themeFill="background1" w:themeFillShade="F2"/>
            <w:vAlign w:val="bottom"/>
          </w:tcPr>
          <w:p w14:paraId="457F03EE" w14:textId="77777777" w:rsidR="00D87520" w:rsidRPr="00D42191" w:rsidRDefault="00D87520" w:rsidP="00FF2076">
            <w:pPr>
              <w:tabs>
                <w:tab w:val="left" w:pos="1350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42191">
              <w:rPr>
                <w:rFonts w:ascii="Arial" w:eastAsia="Calibri" w:hAnsi="Arial" w:cs="Arial"/>
                <w:b/>
                <w:sz w:val="16"/>
                <w:szCs w:val="16"/>
              </w:rPr>
              <w:t>Bid Number</w:t>
            </w:r>
          </w:p>
        </w:tc>
        <w:tc>
          <w:tcPr>
            <w:tcW w:w="4365" w:type="dxa"/>
            <w:shd w:val="clear" w:color="auto" w:fill="F2F2F2" w:themeFill="background1" w:themeFillShade="F2"/>
            <w:vAlign w:val="bottom"/>
          </w:tcPr>
          <w:p w14:paraId="34C69D66" w14:textId="77777777" w:rsidR="00D87520" w:rsidRPr="00D42191" w:rsidRDefault="00D87520" w:rsidP="00FF2076">
            <w:pPr>
              <w:tabs>
                <w:tab w:val="left" w:pos="1350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42191">
              <w:rPr>
                <w:rFonts w:ascii="Arial" w:eastAsia="Calibri" w:hAnsi="Arial" w:cs="Arial"/>
                <w:b/>
                <w:sz w:val="16"/>
                <w:szCs w:val="16"/>
              </w:rPr>
              <w:t>Service Description</w:t>
            </w:r>
          </w:p>
        </w:tc>
        <w:tc>
          <w:tcPr>
            <w:tcW w:w="2404" w:type="dxa"/>
            <w:shd w:val="clear" w:color="auto" w:fill="F2F2F2" w:themeFill="background1" w:themeFillShade="F2"/>
            <w:vAlign w:val="bottom"/>
          </w:tcPr>
          <w:p w14:paraId="42912706" w14:textId="037EECFA" w:rsidR="00D87520" w:rsidRPr="00D42191" w:rsidRDefault="00D87520" w:rsidP="00FF2076">
            <w:pPr>
              <w:tabs>
                <w:tab w:val="left" w:pos="1350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42191">
              <w:rPr>
                <w:rFonts w:ascii="Arial" w:eastAsia="Calibri" w:hAnsi="Arial" w:cs="Arial"/>
                <w:b/>
                <w:sz w:val="16"/>
                <w:szCs w:val="16"/>
              </w:rPr>
              <w:t>Issue Dates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2B7A16D0" w14:textId="2CD04AFD" w:rsidR="00D87520" w:rsidRPr="00D42191" w:rsidRDefault="00D87520" w:rsidP="00FF2076">
            <w:pPr>
              <w:tabs>
                <w:tab w:val="left" w:pos="1350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Compulsory Site Inspection</w:t>
            </w:r>
          </w:p>
        </w:tc>
      </w:tr>
      <w:tr w:rsidR="00D87520" w:rsidRPr="00D42191" w14:paraId="239B07BC" w14:textId="05C9F877" w:rsidTr="00D87520">
        <w:trPr>
          <w:trHeight w:val="380"/>
        </w:trPr>
        <w:tc>
          <w:tcPr>
            <w:tcW w:w="1246" w:type="dxa"/>
            <w:vAlign w:val="center"/>
          </w:tcPr>
          <w:p w14:paraId="5E7B49CF" w14:textId="77777777" w:rsidR="00D87520" w:rsidRPr="00D42191" w:rsidRDefault="00D87520" w:rsidP="00D87520">
            <w:pPr>
              <w:tabs>
                <w:tab w:val="left" w:pos="1350"/>
              </w:tabs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14:paraId="022067B4" w14:textId="1417F158" w:rsidR="00D87520" w:rsidRPr="00D42191" w:rsidRDefault="00D87520" w:rsidP="00D87520">
            <w:pPr>
              <w:tabs>
                <w:tab w:val="left" w:pos="1350"/>
              </w:tabs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D42191">
              <w:rPr>
                <w:rFonts w:ascii="Arial" w:hAnsi="Arial" w:cs="Arial"/>
                <w:sz w:val="16"/>
                <w:szCs w:val="16"/>
                <w:lang w:val="en-US"/>
              </w:rPr>
              <w:t xml:space="preserve">NPA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06-26/26</w:t>
            </w:r>
          </w:p>
        </w:tc>
        <w:tc>
          <w:tcPr>
            <w:tcW w:w="4365" w:type="dxa"/>
            <w:vAlign w:val="center"/>
          </w:tcPr>
          <w:p w14:paraId="1030F825" w14:textId="77777777" w:rsidR="00D87520" w:rsidRPr="00D42191" w:rsidRDefault="00D87520" w:rsidP="00D87520">
            <w:pPr>
              <w:tabs>
                <w:tab w:val="left" w:pos="1350"/>
              </w:tabs>
              <w:rPr>
                <w:rFonts w:ascii="Arial" w:eastAsia="Calibri" w:hAnsi="Arial" w:cs="Arial"/>
                <w:sz w:val="16"/>
                <w:szCs w:val="16"/>
              </w:rPr>
            </w:pPr>
          </w:p>
          <w:p w14:paraId="2E5D0F17" w14:textId="77777777" w:rsidR="00D87520" w:rsidRPr="00D87520" w:rsidRDefault="00D87520" w:rsidP="00D87520">
            <w:pPr>
              <w:tabs>
                <w:tab w:val="left" w:pos="1350"/>
              </w:tabs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D87520">
              <w:rPr>
                <w:rFonts w:ascii="Arial" w:eastAsia="Calibri" w:hAnsi="Arial" w:cs="Arial"/>
                <w:sz w:val="16"/>
                <w:szCs w:val="16"/>
                <w:lang w:val="en-US"/>
              </w:rPr>
              <w:t>Facility management services to the Investigating Directorate Against Corruption (IDAC) at the CSIR building.</w:t>
            </w:r>
          </w:p>
          <w:p w14:paraId="303704D6" w14:textId="33428C3A" w:rsidR="00D87520" w:rsidRPr="00D42191" w:rsidRDefault="00D87520" w:rsidP="00D87520">
            <w:pPr>
              <w:tabs>
                <w:tab w:val="left" w:pos="1350"/>
              </w:tabs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49C1522C" w14:textId="7B129A9E" w:rsidR="00D87520" w:rsidRPr="00D42191" w:rsidRDefault="00D87520" w:rsidP="00D87520">
            <w:pPr>
              <w:tabs>
                <w:tab w:val="left" w:pos="1350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17 February 2026</w:t>
            </w:r>
          </w:p>
        </w:tc>
        <w:tc>
          <w:tcPr>
            <w:tcW w:w="2404" w:type="dxa"/>
            <w:vAlign w:val="center"/>
          </w:tcPr>
          <w:p w14:paraId="304DAAF9" w14:textId="342C011A" w:rsidR="00D87520" w:rsidRPr="00D42191" w:rsidRDefault="00D87520" w:rsidP="00D87520">
            <w:pPr>
              <w:tabs>
                <w:tab w:val="left" w:pos="1350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25 February 2026</w:t>
            </w:r>
          </w:p>
        </w:tc>
      </w:tr>
    </w:tbl>
    <w:p w14:paraId="2AFFC278" w14:textId="77777777" w:rsidR="00FF2076" w:rsidRPr="00D42191" w:rsidRDefault="00FF2076" w:rsidP="00FF2076">
      <w:pPr>
        <w:tabs>
          <w:tab w:val="left" w:pos="1350"/>
        </w:tabs>
        <w:ind w:left="90" w:right="-360"/>
        <w:jc w:val="both"/>
        <w:rPr>
          <w:rFonts w:ascii="Arial" w:eastAsia="Calibri" w:hAnsi="Arial" w:cs="Arial"/>
          <w:sz w:val="16"/>
          <w:szCs w:val="16"/>
        </w:rPr>
      </w:pPr>
    </w:p>
    <w:p w14:paraId="30D42D31" w14:textId="3F1161CD" w:rsidR="004402B9" w:rsidRPr="00D42191" w:rsidRDefault="004402B9" w:rsidP="00D84D8D">
      <w:pPr>
        <w:tabs>
          <w:tab w:val="left" w:pos="1350"/>
        </w:tabs>
        <w:spacing w:line="276" w:lineRule="auto"/>
        <w:ind w:left="-1350" w:right="-1080"/>
        <w:jc w:val="both"/>
        <w:rPr>
          <w:rFonts w:ascii="Arial" w:hAnsi="Arial" w:cs="Arial"/>
          <w:sz w:val="16"/>
          <w:szCs w:val="16"/>
        </w:rPr>
      </w:pPr>
      <w:r w:rsidRPr="00FC161F">
        <w:rPr>
          <w:rFonts w:ascii="Arial" w:eastAsia="Calibri" w:hAnsi="Arial" w:cs="Arial"/>
          <w:sz w:val="16"/>
          <w:szCs w:val="16"/>
        </w:rPr>
        <w:t>C</w:t>
      </w:r>
      <w:r w:rsidR="00A13151" w:rsidRPr="00FC161F">
        <w:rPr>
          <w:rFonts w:ascii="Arial" w:eastAsia="Calibri" w:hAnsi="Arial" w:cs="Arial"/>
          <w:sz w:val="16"/>
          <w:szCs w:val="16"/>
        </w:rPr>
        <w:t xml:space="preserve">losing date and time </w:t>
      </w:r>
      <w:r w:rsidR="00AA0C67" w:rsidRPr="00FC161F">
        <w:rPr>
          <w:rFonts w:ascii="Arial" w:eastAsia="Calibri" w:hAnsi="Arial" w:cs="Arial"/>
          <w:sz w:val="16"/>
          <w:szCs w:val="16"/>
        </w:rPr>
        <w:t xml:space="preserve">of </w:t>
      </w:r>
      <w:r w:rsidR="00A13151" w:rsidRPr="00FC161F">
        <w:rPr>
          <w:rFonts w:ascii="Arial" w:eastAsia="Calibri" w:hAnsi="Arial" w:cs="Arial"/>
          <w:sz w:val="16"/>
          <w:szCs w:val="16"/>
        </w:rPr>
        <w:t xml:space="preserve">all bids: </w:t>
      </w:r>
      <w:r w:rsidR="00D87520">
        <w:rPr>
          <w:rFonts w:ascii="Arial" w:eastAsia="Calibri" w:hAnsi="Arial" w:cs="Arial"/>
          <w:sz w:val="16"/>
          <w:szCs w:val="16"/>
        </w:rPr>
        <w:t>13 March</w:t>
      </w:r>
      <w:r w:rsidR="00AD2FE6" w:rsidRPr="00FC161F">
        <w:rPr>
          <w:rFonts w:ascii="Arial" w:eastAsia="Calibri" w:hAnsi="Arial" w:cs="Arial"/>
          <w:sz w:val="16"/>
          <w:szCs w:val="16"/>
        </w:rPr>
        <w:t xml:space="preserve"> 202</w:t>
      </w:r>
      <w:r w:rsidR="00D87520">
        <w:rPr>
          <w:rFonts w:ascii="Arial" w:eastAsia="Calibri" w:hAnsi="Arial" w:cs="Arial"/>
          <w:sz w:val="16"/>
          <w:szCs w:val="16"/>
        </w:rPr>
        <w:t>6</w:t>
      </w:r>
      <w:r w:rsidRPr="00FC161F">
        <w:rPr>
          <w:rFonts w:ascii="Arial" w:eastAsia="Calibri" w:hAnsi="Arial" w:cs="Arial"/>
          <w:sz w:val="16"/>
          <w:szCs w:val="16"/>
        </w:rPr>
        <w:t xml:space="preserve"> @</w:t>
      </w:r>
      <w:r w:rsidR="00A13151" w:rsidRPr="00FC161F">
        <w:rPr>
          <w:rFonts w:ascii="Arial" w:eastAsia="Calibri" w:hAnsi="Arial" w:cs="Arial"/>
          <w:sz w:val="16"/>
          <w:szCs w:val="16"/>
        </w:rPr>
        <w:t>11h00</w:t>
      </w:r>
      <w:r w:rsidR="00FF2076" w:rsidRPr="00D42191">
        <w:rPr>
          <w:rFonts w:ascii="Arial" w:eastAsia="Calibri" w:hAnsi="Arial" w:cs="Arial"/>
          <w:sz w:val="16"/>
          <w:szCs w:val="16"/>
        </w:rPr>
        <w:t xml:space="preserve">. </w:t>
      </w:r>
      <w:r w:rsidR="00AD3E62" w:rsidRPr="00D42191">
        <w:rPr>
          <w:rFonts w:ascii="Arial" w:hAnsi="Arial" w:cs="Arial"/>
          <w:sz w:val="16"/>
          <w:szCs w:val="16"/>
        </w:rPr>
        <w:t>D</w:t>
      </w:r>
      <w:r w:rsidR="00854D3D" w:rsidRPr="00D42191">
        <w:rPr>
          <w:rFonts w:ascii="Arial" w:hAnsi="Arial" w:cs="Arial"/>
          <w:sz w:val="16"/>
          <w:szCs w:val="16"/>
        </w:rPr>
        <w:t>ocument</w:t>
      </w:r>
      <w:r w:rsidR="00FF2076" w:rsidRPr="00D42191">
        <w:rPr>
          <w:rFonts w:ascii="Arial" w:hAnsi="Arial" w:cs="Arial"/>
          <w:sz w:val="16"/>
          <w:szCs w:val="16"/>
        </w:rPr>
        <w:t>s</w:t>
      </w:r>
      <w:r w:rsidR="00854D3D" w:rsidRPr="00D42191">
        <w:rPr>
          <w:rFonts w:ascii="Arial" w:hAnsi="Arial" w:cs="Arial"/>
          <w:sz w:val="16"/>
          <w:szCs w:val="16"/>
        </w:rPr>
        <w:t xml:space="preserve"> </w:t>
      </w:r>
      <w:r w:rsidR="00AD3E62" w:rsidRPr="00D42191">
        <w:rPr>
          <w:rFonts w:ascii="Arial" w:hAnsi="Arial" w:cs="Arial"/>
          <w:sz w:val="16"/>
          <w:szCs w:val="16"/>
        </w:rPr>
        <w:t xml:space="preserve">available: </w:t>
      </w:r>
      <w:r w:rsidR="00204AB1" w:rsidRPr="00D42191">
        <w:rPr>
          <w:rFonts w:ascii="Arial" w:hAnsi="Arial" w:cs="Arial"/>
          <w:sz w:val="16"/>
          <w:szCs w:val="16"/>
        </w:rPr>
        <w:t>soft</w:t>
      </w:r>
      <w:r w:rsidR="00854D3D" w:rsidRPr="00D42191">
        <w:rPr>
          <w:rFonts w:ascii="Arial" w:hAnsi="Arial" w:cs="Arial"/>
          <w:sz w:val="16"/>
          <w:szCs w:val="16"/>
        </w:rPr>
        <w:t xml:space="preserve"> cop</w:t>
      </w:r>
      <w:r w:rsidR="00FF2076" w:rsidRPr="00D42191">
        <w:rPr>
          <w:rFonts w:ascii="Arial" w:hAnsi="Arial" w:cs="Arial"/>
          <w:sz w:val="16"/>
          <w:szCs w:val="16"/>
        </w:rPr>
        <w:t>ies</w:t>
      </w:r>
      <w:r w:rsidR="00854D3D" w:rsidRPr="00D42191">
        <w:rPr>
          <w:rFonts w:ascii="Arial" w:hAnsi="Arial" w:cs="Arial"/>
          <w:sz w:val="16"/>
          <w:szCs w:val="16"/>
        </w:rPr>
        <w:t xml:space="preserve"> of </w:t>
      </w:r>
      <w:r w:rsidR="00AA0C67" w:rsidRPr="00D42191">
        <w:rPr>
          <w:rFonts w:ascii="Arial" w:hAnsi="Arial" w:cs="Arial"/>
          <w:sz w:val="16"/>
          <w:szCs w:val="16"/>
        </w:rPr>
        <w:t>b</w:t>
      </w:r>
      <w:r w:rsidR="00854D3D" w:rsidRPr="00D42191">
        <w:rPr>
          <w:rFonts w:ascii="Arial" w:hAnsi="Arial" w:cs="Arial"/>
          <w:sz w:val="16"/>
          <w:szCs w:val="16"/>
        </w:rPr>
        <w:t xml:space="preserve">id </w:t>
      </w:r>
      <w:r w:rsidR="00AA0C67" w:rsidRPr="00D42191">
        <w:rPr>
          <w:rFonts w:ascii="Arial" w:hAnsi="Arial" w:cs="Arial"/>
          <w:sz w:val="16"/>
          <w:szCs w:val="16"/>
        </w:rPr>
        <w:t>d</w:t>
      </w:r>
      <w:r w:rsidR="00854D3D" w:rsidRPr="00D42191">
        <w:rPr>
          <w:rFonts w:ascii="Arial" w:hAnsi="Arial" w:cs="Arial"/>
          <w:sz w:val="16"/>
          <w:szCs w:val="16"/>
        </w:rPr>
        <w:t>ocument</w:t>
      </w:r>
      <w:r w:rsidR="00FF2076" w:rsidRPr="00D42191">
        <w:rPr>
          <w:rFonts w:ascii="Arial" w:hAnsi="Arial" w:cs="Arial"/>
          <w:sz w:val="16"/>
          <w:szCs w:val="16"/>
        </w:rPr>
        <w:t>s</w:t>
      </w:r>
      <w:r w:rsidR="00854D3D" w:rsidRPr="00D42191">
        <w:rPr>
          <w:rFonts w:ascii="Arial" w:hAnsi="Arial" w:cs="Arial"/>
          <w:sz w:val="16"/>
          <w:szCs w:val="16"/>
        </w:rPr>
        <w:t xml:space="preserve"> </w:t>
      </w:r>
      <w:r w:rsidR="00F43471" w:rsidRPr="00D42191">
        <w:rPr>
          <w:rFonts w:ascii="Arial" w:hAnsi="Arial" w:cs="Arial"/>
          <w:sz w:val="16"/>
          <w:szCs w:val="16"/>
        </w:rPr>
        <w:t xml:space="preserve">are </w:t>
      </w:r>
      <w:r w:rsidR="00854D3D" w:rsidRPr="00D42191">
        <w:rPr>
          <w:rFonts w:ascii="Arial" w:hAnsi="Arial" w:cs="Arial"/>
          <w:sz w:val="16"/>
          <w:szCs w:val="16"/>
        </w:rPr>
        <w:t>available on the NPA</w:t>
      </w:r>
      <w:r w:rsidR="00B220FE" w:rsidRPr="00D42191">
        <w:rPr>
          <w:rFonts w:ascii="Arial" w:hAnsi="Arial" w:cs="Arial"/>
          <w:sz w:val="16"/>
          <w:szCs w:val="16"/>
        </w:rPr>
        <w:t xml:space="preserve"> </w:t>
      </w:r>
      <w:r w:rsidR="00FF2076" w:rsidRPr="00D42191">
        <w:rPr>
          <w:rFonts w:ascii="Arial" w:hAnsi="Arial" w:cs="Arial"/>
          <w:sz w:val="16"/>
          <w:szCs w:val="16"/>
        </w:rPr>
        <w:t>W</w:t>
      </w:r>
      <w:r w:rsidR="00B220FE" w:rsidRPr="00D42191">
        <w:rPr>
          <w:rFonts w:ascii="Arial" w:hAnsi="Arial" w:cs="Arial"/>
          <w:sz w:val="16"/>
          <w:szCs w:val="16"/>
        </w:rPr>
        <w:t xml:space="preserve">ebsite and </w:t>
      </w:r>
      <w:r w:rsidR="00AA0C67" w:rsidRPr="00D42191">
        <w:rPr>
          <w:rFonts w:ascii="Arial" w:hAnsi="Arial" w:cs="Arial"/>
          <w:sz w:val="16"/>
          <w:szCs w:val="16"/>
        </w:rPr>
        <w:t xml:space="preserve">National Treasury </w:t>
      </w:r>
      <w:r w:rsidR="00B220FE" w:rsidRPr="00D42191">
        <w:rPr>
          <w:rFonts w:ascii="Arial" w:hAnsi="Arial" w:cs="Arial"/>
          <w:sz w:val="16"/>
          <w:szCs w:val="16"/>
        </w:rPr>
        <w:t>e-Tender Portal.</w:t>
      </w:r>
      <w:r w:rsidR="00AD2FE6" w:rsidRPr="00D42191">
        <w:rPr>
          <w:rFonts w:ascii="Arial" w:hAnsi="Arial" w:cs="Arial"/>
          <w:sz w:val="16"/>
          <w:szCs w:val="16"/>
        </w:rPr>
        <w:t xml:space="preserve"> </w:t>
      </w:r>
      <w:r w:rsidR="00AD2FE6" w:rsidRPr="00D42191">
        <w:rPr>
          <w:rFonts w:ascii="Arial" w:eastAsia="Calibri" w:hAnsi="Arial" w:cs="Arial"/>
          <w:sz w:val="16"/>
          <w:szCs w:val="16"/>
        </w:rPr>
        <w:t xml:space="preserve">For more info contact: </w:t>
      </w:r>
      <w:hyperlink r:id="rId11" w:history="1">
        <w:r w:rsidR="00AD2FE6" w:rsidRPr="00D42191">
          <w:rPr>
            <w:rStyle w:val="Hyperlink"/>
            <w:rFonts w:ascii="Arial" w:eastAsia="Calibri" w:hAnsi="Arial" w:cs="Arial"/>
            <w:sz w:val="16"/>
            <w:szCs w:val="16"/>
          </w:rPr>
          <w:t>tenders@npa.gov.za</w:t>
        </w:r>
      </w:hyperlink>
      <w:r w:rsidR="00AD2FE6" w:rsidRPr="00D42191">
        <w:rPr>
          <w:rStyle w:val="Hyperlink"/>
          <w:rFonts w:ascii="Arial" w:eastAsia="Calibri" w:hAnsi="Arial" w:cs="Arial"/>
          <w:sz w:val="16"/>
          <w:szCs w:val="16"/>
        </w:rPr>
        <w:t>.</w:t>
      </w:r>
    </w:p>
    <w:p w14:paraId="56D68219" w14:textId="77777777" w:rsidR="0005108C" w:rsidRPr="00091DA3" w:rsidRDefault="0005108C" w:rsidP="0005108C">
      <w:pPr>
        <w:jc w:val="both"/>
        <w:rPr>
          <w:rFonts w:ascii="Arial" w:hAnsi="Arial" w:cs="Arial"/>
          <w:sz w:val="16"/>
          <w:szCs w:val="16"/>
        </w:rPr>
      </w:pPr>
    </w:p>
    <w:p w14:paraId="7E49D5FD" w14:textId="77777777" w:rsidR="0005108C" w:rsidRPr="00692AD3" w:rsidRDefault="0005108C" w:rsidP="0005108C">
      <w:pPr>
        <w:jc w:val="both"/>
        <w:rPr>
          <w:rFonts w:ascii="Arial" w:hAnsi="Arial" w:cs="Arial"/>
          <w:sz w:val="20"/>
          <w:szCs w:val="20"/>
        </w:rPr>
      </w:pPr>
    </w:p>
    <w:p w14:paraId="71A3541A" w14:textId="77777777" w:rsidR="0005108C" w:rsidRPr="00733121" w:rsidRDefault="0005108C" w:rsidP="0005108C">
      <w:pPr>
        <w:jc w:val="both"/>
        <w:rPr>
          <w:rFonts w:ascii="Arial" w:hAnsi="Arial" w:cs="Arial"/>
          <w:sz w:val="16"/>
          <w:szCs w:val="16"/>
        </w:rPr>
      </w:pPr>
    </w:p>
    <w:p w14:paraId="21DE59C4" w14:textId="77777777" w:rsidR="0005108C" w:rsidRPr="00733121" w:rsidRDefault="0005108C" w:rsidP="0005108C">
      <w:pPr>
        <w:jc w:val="both"/>
        <w:rPr>
          <w:rFonts w:ascii="Arial" w:hAnsi="Arial" w:cs="Arial"/>
          <w:sz w:val="16"/>
          <w:szCs w:val="16"/>
        </w:rPr>
      </w:pPr>
    </w:p>
    <w:p w14:paraId="6A267277" w14:textId="77777777" w:rsidR="0005108C" w:rsidRPr="00733121" w:rsidRDefault="0005108C" w:rsidP="008B722C">
      <w:pPr>
        <w:rPr>
          <w:rFonts w:ascii="Arial" w:hAnsi="Arial" w:cs="Arial"/>
          <w:sz w:val="16"/>
          <w:szCs w:val="16"/>
        </w:rPr>
      </w:pPr>
    </w:p>
    <w:sectPr w:rsidR="0005108C" w:rsidRPr="00733121" w:rsidSect="00FF2076">
      <w:pgSz w:w="11906" w:h="16838" w:code="9"/>
      <w:pgMar w:top="907" w:right="1916" w:bottom="878" w:left="22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56CA" w14:textId="77777777" w:rsidR="007C4FF3" w:rsidRDefault="007C4FF3" w:rsidP="004013B3">
      <w:r>
        <w:separator/>
      </w:r>
    </w:p>
  </w:endnote>
  <w:endnote w:type="continuationSeparator" w:id="0">
    <w:p w14:paraId="0D4B7317" w14:textId="77777777" w:rsidR="007C4FF3" w:rsidRDefault="007C4FF3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D66D" w14:textId="77777777" w:rsidR="007C4FF3" w:rsidRDefault="007C4FF3" w:rsidP="004013B3">
      <w:r>
        <w:separator/>
      </w:r>
    </w:p>
  </w:footnote>
  <w:footnote w:type="continuationSeparator" w:id="0">
    <w:p w14:paraId="27393B3C" w14:textId="77777777" w:rsidR="007C4FF3" w:rsidRDefault="007C4FF3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0623"/>
    <w:multiLevelType w:val="hybridMultilevel"/>
    <w:tmpl w:val="4468CB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4384"/>
    <w:multiLevelType w:val="hybridMultilevel"/>
    <w:tmpl w:val="DCCAC30C"/>
    <w:lvl w:ilvl="0" w:tplc="1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1F2D49C6"/>
    <w:multiLevelType w:val="hybridMultilevel"/>
    <w:tmpl w:val="561E2E20"/>
    <w:lvl w:ilvl="0" w:tplc="5F72366C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" w15:restartNumberingAfterBreak="0">
    <w:nsid w:val="31D87B57"/>
    <w:multiLevelType w:val="hybridMultilevel"/>
    <w:tmpl w:val="09DEE5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1530B15"/>
    <w:multiLevelType w:val="hybridMultilevel"/>
    <w:tmpl w:val="B158FD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60218">
    <w:abstractNumId w:val="5"/>
  </w:num>
  <w:num w:numId="2" w16cid:durableId="2065181073">
    <w:abstractNumId w:val="0"/>
  </w:num>
  <w:num w:numId="3" w16cid:durableId="1458720587">
    <w:abstractNumId w:val="2"/>
  </w:num>
  <w:num w:numId="4" w16cid:durableId="107283194">
    <w:abstractNumId w:val="4"/>
  </w:num>
  <w:num w:numId="5" w16cid:durableId="812677890">
    <w:abstractNumId w:val="1"/>
  </w:num>
  <w:num w:numId="6" w16cid:durableId="697394601">
    <w:abstractNumId w:val="6"/>
  </w:num>
  <w:num w:numId="7" w16cid:durableId="1392534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8C1"/>
    <w:rsid w:val="00003B0A"/>
    <w:rsid w:val="00003CA7"/>
    <w:rsid w:val="0001166C"/>
    <w:rsid w:val="00036F4A"/>
    <w:rsid w:val="00040712"/>
    <w:rsid w:val="0005108C"/>
    <w:rsid w:val="000525E4"/>
    <w:rsid w:val="000744B2"/>
    <w:rsid w:val="000765EC"/>
    <w:rsid w:val="000816E9"/>
    <w:rsid w:val="00083635"/>
    <w:rsid w:val="00090B1E"/>
    <w:rsid w:val="00091DA3"/>
    <w:rsid w:val="00094595"/>
    <w:rsid w:val="00094FBF"/>
    <w:rsid w:val="000A5838"/>
    <w:rsid w:val="000B2171"/>
    <w:rsid w:val="000B4797"/>
    <w:rsid w:val="000B49C5"/>
    <w:rsid w:val="000B7575"/>
    <w:rsid w:val="000C42DC"/>
    <w:rsid w:val="000C5073"/>
    <w:rsid w:val="000F35DF"/>
    <w:rsid w:val="000F67E7"/>
    <w:rsid w:val="00102B44"/>
    <w:rsid w:val="00112CCD"/>
    <w:rsid w:val="00117D10"/>
    <w:rsid w:val="001209B5"/>
    <w:rsid w:val="0013296D"/>
    <w:rsid w:val="0014097B"/>
    <w:rsid w:val="0015668C"/>
    <w:rsid w:val="00170CF0"/>
    <w:rsid w:val="001910AA"/>
    <w:rsid w:val="00191D99"/>
    <w:rsid w:val="00192942"/>
    <w:rsid w:val="00197197"/>
    <w:rsid w:val="001A2895"/>
    <w:rsid w:val="001A5488"/>
    <w:rsid w:val="001B5B55"/>
    <w:rsid w:val="001B644A"/>
    <w:rsid w:val="001C6731"/>
    <w:rsid w:val="001D6F61"/>
    <w:rsid w:val="001F08CC"/>
    <w:rsid w:val="001F5F95"/>
    <w:rsid w:val="001F78E3"/>
    <w:rsid w:val="00204AB1"/>
    <w:rsid w:val="00226F8B"/>
    <w:rsid w:val="00230608"/>
    <w:rsid w:val="002338DD"/>
    <w:rsid w:val="00237853"/>
    <w:rsid w:val="002431A0"/>
    <w:rsid w:val="00246641"/>
    <w:rsid w:val="00246A72"/>
    <w:rsid w:val="00250374"/>
    <w:rsid w:val="002608DD"/>
    <w:rsid w:val="00265F54"/>
    <w:rsid w:val="00274415"/>
    <w:rsid w:val="00276E3A"/>
    <w:rsid w:val="00281DC3"/>
    <w:rsid w:val="0028324B"/>
    <w:rsid w:val="0028382B"/>
    <w:rsid w:val="00286A39"/>
    <w:rsid w:val="002877B2"/>
    <w:rsid w:val="00291A34"/>
    <w:rsid w:val="00292FDC"/>
    <w:rsid w:val="002964F3"/>
    <w:rsid w:val="00296E02"/>
    <w:rsid w:val="002A2BAE"/>
    <w:rsid w:val="002B057E"/>
    <w:rsid w:val="002B0B29"/>
    <w:rsid w:val="002B2AE6"/>
    <w:rsid w:val="002B3E91"/>
    <w:rsid w:val="002C13C3"/>
    <w:rsid w:val="002C6612"/>
    <w:rsid w:val="002D43CE"/>
    <w:rsid w:val="002D4843"/>
    <w:rsid w:val="002E031F"/>
    <w:rsid w:val="002E7241"/>
    <w:rsid w:val="002F22B3"/>
    <w:rsid w:val="002F6C75"/>
    <w:rsid w:val="0030788C"/>
    <w:rsid w:val="003124E7"/>
    <w:rsid w:val="00313835"/>
    <w:rsid w:val="00320F49"/>
    <w:rsid w:val="00326476"/>
    <w:rsid w:val="003311AF"/>
    <w:rsid w:val="00331AEA"/>
    <w:rsid w:val="003359D7"/>
    <w:rsid w:val="003413CC"/>
    <w:rsid w:val="00341D76"/>
    <w:rsid w:val="00354086"/>
    <w:rsid w:val="00384001"/>
    <w:rsid w:val="0039518D"/>
    <w:rsid w:val="003A56D2"/>
    <w:rsid w:val="003A5F16"/>
    <w:rsid w:val="003A6464"/>
    <w:rsid w:val="003A755D"/>
    <w:rsid w:val="003B25C5"/>
    <w:rsid w:val="003B5163"/>
    <w:rsid w:val="003B729C"/>
    <w:rsid w:val="003B7749"/>
    <w:rsid w:val="003B7D96"/>
    <w:rsid w:val="003C4C61"/>
    <w:rsid w:val="003C4F26"/>
    <w:rsid w:val="003D10E2"/>
    <w:rsid w:val="003D4C1E"/>
    <w:rsid w:val="003D4E1C"/>
    <w:rsid w:val="003E6A04"/>
    <w:rsid w:val="003E7223"/>
    <w:rsid w:val="003F3F89"/>
    <w:rsid w:val="004013B3"/>
    <w:rsid w:val="0041414D"/>
    <w:rsid w:val="00420400"/>
    <w:rsid w:val="00431B1B"/>
    <w:rsid w:val="004402B9"/>
    <w:rsid w:val="004413EF"/>
    <w:rsid w:val="004567C8"/>
    <w:rsid w:val="00466A91"/>
    <w:rsid w:val="00473F13"/>
    <w:rsid w:val="00475DB2"/>
    <w:rsid w:val="0048395B"/>
    <w:rsid w:val="004848FA"/>
    <w:rsid w:val="00496DFB"/>
    <w:rsid w:val="004A022F"/>
    <w:rsid w:val="004A0D25"/>
    <w:rsid w:val="004A3DFE"/>
    <w:rsid w:val="004A7840"/>
    <w:rsid w:val="004C4E7A"/>
    <w:rsid w:val="004D279A"/>
    <w:rsid w:val="004D72E2"/>
    <w:rsid w:val="004D75C8"/>
    <w:rsid w:val="004E00E8"/>
    <w:rsid w:val="004E5520"/>
    <w:rsid w:val="005030EA"/>
    <w:rsid w:val="0050460E"/>
    <w:rsid w:val="0050777D"/>
    <w:rsid w:val="0051619D"/>
    <w:rsid w:val="00524CEA"/>
    <w:rsid w:val="00527A3A"/>
    <w:rsid w:val="00552B4F"/>
    <w:rsid w:val="00565022"/>
    <w:rsid w:val="0056590F"/>
    <w:rsid w:val="005700A4"/>
    <w:rsid w:val="00572448"/>
    <w:rsid w:val="005808DD"/>
    <w:rsid w:val="00584FF8"/>
    <w:rsid w:val="005A60E6"/>
    <w:rsid w:val="005B1932"/>
    <w:rsid w:val="005B4577"/>
    <w:rsid w:val="005D0958"/>
    <w:rsid w:val="005E3CBC"/>
    <w:rsid w:val="005F01DC"/>
    <w:rsid w:val="006325F7"/>
    <w:rsid w:val="006461E6"/>
    <w:rsid w:val="00652F20"/>
    <w:rsid w:val="006606AA"/>
    <w:rsid w:val="0066360D"/>
    <w:rsid w:val="0067407D"/>
    <w:rsid w:val="00687FEC"/>
    <w:rsid w:val="00692AD3"/>
    <w:rsid w:val="00695D8E"/>
    <w:rsid w:val="006A14DE"/>
    <w:rsid w:val="006A4E65"/>
    <w:rsid w:val="006A6D22"/>
    <w:rsid w:val="006A7797"/>
    <w:rsid w:val="006B1832"/>
    <w:rsid w:val="006C36C8"/>
    <w:rsid w:val="006C428E"/>
    <w:rsid w:val="006C48E4"/>
    <w:rsid w:val="006C6478"/>
    <w:rsid w:val="006E31BF"/>
    <w:rsid w:val="006E4D5C"/>
    <w:rsid w:val="006F465D"/>
    <w:rsid w:val="006F52C8"/>
    <w:rsid w:val="00700CE6"/>
    <w:rsid w:val="00711AC2"/>
    <w:rsid w:val="00721834"/>
    <w:rsid w:val="007226F7"/>
    <w:rsid w:val="00731408"/>
    <w:rsid w:val="0073229B"/>
    <w:rsid w:val="00733121"/>
    <w:rsid w:val="00734EAA"/>
    <w:rsid w:val="00735D29"/>
    <w:rsid w:val="00736280"/>
    <w:rsid w:val="00764572"/>
    <w:rsid w:val="00764F2D"/>
    <w:rsid w:val="00775FBC"/>
    <w:rsid w:val="00786C92"/>
    <w:rsid w:val="007A2441"/>
    <w:rsid w:val="007A589D"/>
    <w:rsid w:val="007A7EDD"/>
    <w:rsid w:val="007B426E"/>
    <w:rsid w:val="007B479C"/>
    <w:rsid w:val="007B60D2"/>
    <w:rsid w:val="007B6910"/>
    <w:rsid w:val="007B7B89"/>
    <w:rsid w:val="007C4FF3"/>
    <w:rsid w:val="007C66CA"/>
    <w:rsid w:val="007D00BF"/>
    <w:rsid w:val="007D188C"/>
    <w:rsid w:val="007E15A4"/>
    <w:rsid w:val="007E5A4A"/>
    <w:rsid w:val="007E7EB5"/>
    <w:rsid w:val="007F080D"/>
    <w:rsid w:val="00806DF0"/>
    <w:rsid w:val="008135E6"/>
    <w:rsid w:val="00814C04"/>
    <w:rsid w:val="00824279"/>
    <w:rsid w:val="00836734"/>
    <w:rsid w:val="00845A81"/>
    <w:rsid w:val="00854D3D"/>
    <w:rsid w:val="00861319"/>
    <w:rsid w:val="0087313C"/>
    <w:rsid w:val="00881B43"/>
    <w:rsid w:val="00883F63"/>
    <w:rsid w:val="008864F1"/>
    <w:rsid w:val="008A1D5D"/>
    <w:rsid w:val="008A5A87"/>
    <w:rsid w:val="008B25DE"/>
    <w:rsid w:val="008B448D"/>
    <w:rsid w:val="008B48C1"/>
    <w:rsid w:val="008B56EA"/>
    <w:rsid w:val="008B64F3"/>
    <w:rsid w:val="008B722C"/>
    <w:rsid w:val="008C2BBC"/>
    <w:rsid w:val="008C37E6"/>
    <w:rsid w:val="008D115D"/>
    <w:rsid w:val="008D3955"/>
    <w:rsid w:val="008D4D11"/>
    <w:rsid w:val="008E3E73"/>
    <w:rsid w:val="008F6E50"/>
    <w:rsid w:val="009013B7"/>
    <w:rsid w:val="0090471B"/>
    <w:rsid w:val="00912CC0"/>
    <w:rsid w:val="009163F3"/>
    <w:rsid w:val="009216E3"/>
    <w:rsid w:val="00930B9A"/>
    <w:rsid w:val="00934DB5"/>
    <w:rsid w:val="00943CB1"/>
    <w:rsid w:val="00954007"/>
    <w:rsid w:val="009566FF"/>
    <w:rsid w:val="00964CB5"/>
    <w:rsid w:val="009813E3"/>
    <w:rsid w:val="00995F77"/>
    <w:rsid w:val="009976A5"/>
    <w:rsid w:val="009A2C6C"/>
    <w:rsid w:val="009A6ACA"/>
    <w:rsid w:val="009B4D51"/>
    <w:rsid w:val="009E1D54"/>
    <w:rsid w:val="009E5651"/>
    <w:rsid w:val="009F3927"/>
    <w:rsid w:val="00A0035E"/>
    <w:rsid w:val="00A05173"/>
    <w:rsid w:val="00A074B2"/>
    <w:rsid w:val="00A10737"/>
    <w:rsid w:val="00A12B21"/>
    <w:rsid w:val="00A12C6B"/>
    <w:rsid w:val="00A13151"/>
    <w:rsid w:val="00A14CF7"/>
    <w:rsid w:val="00A324BA"/>
    <w:rsid w:val="00A42F04"/>
    <w:rsid w:val="00A5011D"/>
    <w:rsid w:val="00A53C18"/>
    <w:rsid w:val="00A6074A"/>
    <w:rsid w:val="00A629AD"/>
    <w:rsid w:val="00A63276"/>
    <w:rsid w:val="00A81FB6"/>
    <w:rsid w:val="00A9338D"/>
    <w:rsid w:val="00A93C0C"/>
    <w:rsid w:val="00A96520"/>
    <w:rsid w:val="00A97151"/>
    <w:rsid w:val="00AA0C67"/>
    <w:rsid w:val="00AA1F59"/>
    <w:rsid w:val="00AA36A2"/>
    <w:rsid w:val="00AA5A4B"/>
    <w:rsid w:val="00AA6CC0"/>
    <w:rsid w:val="00AB219C"/>
    <w:rsid w:val="00AB7F88"/>
    <w:rsid w:val="00AC1A58"/>
    <w:rsid w:val="00AD2FE6"/>
    <w:rsid w:val="00AD3E62"/>
    <w:rsid w:val="00AE0450"/>
    <w:rsid w:val="00AE04A3"/>
    <w:rsid w:val="00AE66C4"/>
    <w:rsid w:val="00AE7324"/>
    <w:rsid w:val="00AF0CF2"/>
    <w:rsid w:val="00AF7B10"/>
    <w:rsid w:val="00B0205E"/>
    <w:rsid w:val="00B220FE"/>
    <w:rsid w:val="00B261A7"/>
    <w:rsid w:val="00B36647"/>
    <w:rsid w:val="00B46D59"/>
    <w:rsid w:val="00B5589F"/>
    <w:rsid w:val="00B56339"/>
    <w:rsid w:val="00B62EEF"/>
    <w:rsid w:val="00B632D9"/>
    <w:rsid w:val="00B72ACD"/>
    <w:rsid w:val="00B903CC"/>
    <w:rsid w:val="00BB6723"/>
    <w:rsid w:val="00BC2FF8"/>
    <w:rsid w:val="00BC6951"/>
    <w:rsid w:val="00BE228A"/>
    <w:rsid w:val="00BE23F2"/>
    <w:rsid w:val="00BE6D5C"/>
    <w:rsid w:val="00BF609D"/>
    <w:rsid w:val="00C07014"/>
    <w:rsid w:val="00C07F17"/>
    <w:rsid w:val="00C20D8C"/>
    <w:rsid w:val="00C55467"/>
    <w:rsid w:val="00C559D5"/>
    <w:rsid w:val="00C60176"/>
    <w:rsid w:val="00C700F1"/>
    <w:rsid w:val="00C74E13"/>
    <w:rsid w:val="00C949BD"/>
    <w:rsid w:val="00C96899"/>
    <w:rsid w:val="00CA2B45"/>
    <w:rsid w:val="00CA4CE6"/>
    <w:rsid w:val="00CB131D"/>
    <w:rsid w:val="00CB1E60"/>
    <w:rsid w:val="00CB471C"/>
    <w:rsid w:val="00CC4C53"/>
    <w:rsid w:val="00CC594A"/>
    <w:rsid w:val="00CC7924"/>
    <w:rsid w:val="00CD09C3"/>
    <w:rsid w:val="00CD2EC8"/>
    <w:rsid w:val="00CD6515"/>
    <w:rsid w:val="00CD7331"/>
    <w:rsid w:val="00CF0354"/>
    <w:rsid w:val="00CF4A38"/>
    <w:rsid w:val="00CF6BF0"/>
    <w:rsid w:val="00D0740A"/>
    <w:rsid w:val="00D22F04"/>
    <w:rsid w:val="00D32067"/>
    <w:rsid w:val="00D32ACE"/>
    <w:rsid w:val="00D40C84"/>
    <w:rsid w:val="00D42191"/>
    <w:rsid w:val="00D46466"/>
    <w:rsid w:val="00D5778B"/>
    <w:rsid w:val="00D7751A"/>
    <w:rsid w:val="00D81931"/>
    <w:rsid w:val="00D81E73"/>
    <w:rsid w:val="00D83C3C"/>
    <w:rsid w:val="00D84D8D"/>
    <w:rsid w:val="00D87520"/>
    <w:rsid w:val="00D9040D"/>
    <w:rsid w:val="00DA1C85"/>
    <w:rsid w:val="00DB4E86"/>
    <w:rsid w:val="00DD74DB"/>
    <w:rsid w:val="00DE083B"/>
    <w:rsid w:val="00DE3074"/>
    <w:rsid w:val="00DE4A3E"/>
    <w:rsid w:val="00DE53A8"/>
    <w:rsid w:val="00DE6EDB"/>
    <w:rsid w:val="00DF07CA"/>
    <w:rsid w:val="00DF203D"/>
    <w:rsid w:val="00DF3A5F"/>
    <w:rsid w:val="00DF5E0D"/>
    <w:rsid w:val="00E311A8"/>
    <w:rsid w:val="00E35710"/>
    <w:rsid w:val="00E44562"/>
    <w:rsid w:val="00E52F1C"/>
    <w:rsid w:val="00E5414E"/>
    <w:rsid w:val="00E5688E"/>
    <w:rsid w:val="00E6007D"/>
    <w:rsid w:val="00E60668"/>
    <w:rsid w:val="00E80BAD"/>
    <w:rsid w:val="00E82BA8"/>
    <w:rsid w:val="00E872B9"/>
    <w:rsid w:val="00E904FD"/>
    <w:rsid w:val="00E95109"/>
    <w:rsid w:val="00E96380"/>
    <w:rsid w:val="00E97137"/>
    <w:rsid w:val="00EB16C7"/>
    <w:rsid w:val="00EB70B7"/>
    <w:rsid w:val="00EC2663"/>
    <w:rsid w:val="00EC70A1"/>
    <w:rsid w:val="00ED0C19"/>
    <w:rsid w:val="00EE3CCD"/>
    <w:rsid w:val="00EE7A68"/>
    <w:rsid w:val="00F00CAB"/>
    <w:rsid w:val="00F06626"/>
    <w:rsid w:val="00F12F1E"/>
    <w:rsid w:val="00F32AAC"/>
    <w:rsid w:val="00F33361"/>
    <w:rsid w:val="00F40EED"/>
    <w:rsid w:val="00F42D29"/>
    <w:rsid w:val="00F43471"/>
    <w:rsid w:val="00F44F4B"/>
    <w:rsid w:val="00F52CDD"/>
    <w:rsid w:val="00F7013E"/>
    <w:rsid w:val="00F72357"/>
    <w:rsid w:val="00F9111C"/>
    <w:rsid w:val="00F917C7"/>
    <w:rsid w:val="00F931EB"/>
    <w:rsid w:val="00F94FE3"/>
    <w:rsid w:val="00F96568"/>
    <w:rsid w:val="00F96B99"/>
    <w:rsid w:val="00F97E38"/>
    <w:rsid w:val="00FA0767"/>
    <w:rsid w:val="00FA0CF4"/>
    <w:rsid w:val="00FA3AC7"/>
    <w:rsid w:val="00FB1B98"/>
    <w:rsid w:val="00FB31DF"/>
    <w:rsid w:val="00FC161F"/>
    <w:rsid w:val="00FE40EA"/>
    <w:rsid w:val="00FF2076"/>
    <w:rsid w:val="00FF521E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1660AD8"/>
  <w15:docId w15:val="{E132174A-22E3-4132-9A4D-80F4AD7B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uiPriority w:val="59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1D76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nders@npa.gov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534075-7c62-4e79-80ba-3480c9c99a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7BBF087B0584E816AB3D349B72F74" ma:contentTypeVersion="8" ma:contentTypeDescription="Create a new document." ma:contentTypeScope="" ma:versionID="7a033df17034b4375732babc5eadd8ae">
  <xsd:schema xmlns:xsd="http://www.w3.org/2001/XMLSchema" xmlns:xs="http://www.w3.org/2001/XMLSchema" xmlns:p="http://schemas.microsoft.com/office/2006/metadata/properties" xmlns:ns3="b2d9c749-77d4-48a4-9d68-d72255109b1b" xmlns:ns4="33534075-7c62-4e79-80ba-3480c9c99ab6" targetNamespace="http://schemas.microsoft.com/office/2006/metadata/properties" ma:root="true" ma:fieldsID="1a969e50734b65d9ec6e16fee0a5a994" ns3:_="" ns4:_="">
    <xsd:import namespace="b2d9c749-77d4-48a4-9d68-d72255109b1b"/>
    <xsd:import namespace="33534075-7c62-4e79-80ba-3480c9c99a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9c749-77d4-48a4-9d68-d72255109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34075-7c62-4e79-80ba-3480c9c99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4601E-36C2-4E7D-A9DC-7305EBF1DC1D}">
  <ds:schemaRefs>
    <ds:schemaRef ds:uri="http://schemas.microsoft.com/office/2006/metadata/properties"/>
    <ds:schemaRef ds:uri="http://schemas.microsoft.com/office/infopath/2007/PartnerControls"/>
    <ds:schemaRef ds:uri="33534075-7c62-4e79-80ba-3480c9c99ab6"/>
  </ds:schemaRefs>
</ds:datastoreItem>
</file>

<file path=customXml/itemProps2.xml><?xml version="1.0" encoding="utf-8"?>
<ds:datastoreItem xmlns:ds="http://schemas.openxmlformats.org/officeDocument/2006/customXml" ds:itemID="{213A50F2-C2AB-47DF-B59A-2DA962E2A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9c749-77d4-48a4-9d68-d72255109b1b"/>
    <ds:schemaRef ds:uri="33534075-7c62-4e79-80ba-3480c9c99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6679D-D09F-4614-8F84-FB9FD4FDE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2</TotalTime>
  <Pages>1</Pages>
  <Words>83</Words>
  <Characters>441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Senamile S. Zondi</cp:lastModifiedBy>
  <cp:revision>2</cp:revision>
  <cp:lastPrinted>2025-01-30T13:05:00Z</cp:lastPrinted>
  <dcterms:created xsi:type="dcterms:W3CDTF">2026-02-17T07:14:00Z</dcterms:created>
  <dcterms:modified xsi:type="dcterms:W3CDTF">2026-02-17T07:14:00Z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0x0101002C17BBF087B0584E816AB3D349B72F74</vt:lpwstr>
  </property>
</Properties>
</file>